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E264A" w14:textId="77777777" w:rsidR="0044692E" w:rsidRPr="0044692E" w:rsidRDefault="0044692E" w:rsidP="0044692E">
      <w:pPr>
        <w:spacing w:after="0"/>
        <w:jc w:val="both"/>
        <w:rPr>
          <w:rFonts w:cstheme="minorHAnsi"/>
          <w:b/>
          <w:sz w:val="28"/>
          <w:szCs w:val="28"/>
          <w:lang w:val="de-DE"/>
        </w:rPr>
      </w:pPr>
      <w:r w:rsidRPr="0044692E">
        <w:rPr>
          <w:rFonts w:cstheme="minorHAnsi"/>
          <w:b/>
          <w:sz w:val="28"/>
          <w:szCs w:val="28"/>
          <w:lang w:val="de-DE"/>
        </w:rPr>
        <w:t>Ansuchen um Erlaubnis zum Fernbleiben vom Unterricht für schulpflichtige Kinder für mehr als eine Woche gem. § 9 Abs. 6 Schulpflichtgesetz</w:t>
      </w:r>
    </w:p>
    <w:p w14:paraId="644FD366" w14:textId="77777777" w:rsidR="003950DB" w:rsidRPr="00A22CB5" w:rsidRDefault="003950DB" w:rsidP="00A22CB5">
      <w:pPr>
        <w:spacing w:after="0" w:line="360" w:lineRule="auto"/>
        <w:jc w:val="both"/>
        <w:rPr>
          <w:rFonts w:cstheme="minorHAnsi"/>
          <w:b/>
          <w:sz w:val="28"/>
          <w:szCs w:val="28"/>
          <w:lang w:val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701"/>
        <w:gridCol w:w="1842"/>
      </w:tblGrid>
      <w:tr w:rsidR="003950DB" w:rsidRPr="005B1CEF" w14:paraId="45310AF3" w14:textId="77777777" w:rsidTr="00B21C74">
        <w:trPr>
          <w:trHeight w:val="454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14:paraId="656DED2F" w14:textId="77777777" w:rsidR="003950DB" w:rsidRPr="004E15C6" w:rsidRDefault="003950DB" w:rsidP="0072510E">
            <w:p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E15C6">
              <w:rPr>
                <w:rFonts w:cstheme="minorHAnsi"/>
                <w:sz w:val="24"/>
                <w:szCs w:val="24"/>
                <w:lang w:val="de-DE"/>
              </w:rPr>
              <w:t>D</w:t>
            </w:r>
            <w:r w:rsidR="0072510E">
              <w:rPr>
                <w:rFonts w:cstheme="minorHAnsi"/>
                <w:sz w:val="24"/>
                <w:szCs w:val="24"/>
                <w:lang w:val="de-DE"/>
              </w:rPr>
              <w:t>aten</w:t>
            </w:r>
            <w:r w:rsidR="008E1159">
              <w:rPr>
                <w:rFonts w:cstheme="minorHAnsi"/>
                <w:sz w:val="24"/>
                <w:szCs w:val="24"/>
                <w:lang w:val="de-DE"/>
              </w:rPr>
              <w:t xml:space="preserve"> der/</w:t>
            </w:r>
            <w:r w:rsidR="0072510E">
              <w:rPr>
                <w:rFonts w:cstheme="minorHAnsi"/>
                <w:sz w:val="24"/>
                <w:szCs w:val="24"/>
                <w:lang w:val="de-DE"/>
              </w:rPr>
              <w:t>des Erziehungsberechtigten:</w:t>
            </w:r>
          </w:p>
        </w:tc>
      </w:tr>
      <w:tr w:rsidR="000236AD" w:rsidRPr="005B1CEF" w14:paraId="074109FC" w14:textId="77777777" w:rsidTr="000236AD">
        <w:trPr>
          <w:trHeight w:val="225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057DF52E" w14:textId="77777777" w:rsidR="000236AD" w:rsidRPr="005B1CEF" w:rsidRDefault="000236AD" w:rsidP="003950DB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Einbringer/in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209546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33A493" w14:textId="77777777" w:rsidR="000236AD" w:rsidRPr="005B1CEF" w:rsidRDefault="000236AD" w:rsidP="000236AD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1819602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3D8473" w14:textId="77777777" w:rsidR="000236AD" w:rsidRPr="005B1CEF" w:rsidRDefault="000236AD" w:rsidP="000236AD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771206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0F22F0" w14:textId="77777777" w:rsidR="000236AD" w:rsidRPr="005B1CEF" w:rsidRDefault="000236AD" w:rsidP="000236AD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p w14:paraId="1ABC5870" w14:textId="77777777" w:rsidR="000236AD" w:rsidRPr="005B1CEF" w:rsidRDefault="000236AD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6996EEB" w14:textId="77777777" w:rsidR="000236AD" w:rsidRPr="005B1CEF" w:rsidRDefault="000236AD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0236AD" w:rsidRPr="005B1CEF" w14:paraId="1DC36CFE" w14:textId="77777777" w:rsidTr="000236AD">
        <w:trPr>
          <w:trHeight w:val="225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6528CF81" w14:textId="77777777" w:rsidR="000236AD" w:rsidRDefault="000236AD" w:rsidP="003950DB">
            <w:pPr>
              <w:spacing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9AD6239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B9E2728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D510C70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divers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956F588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Vorname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4816623C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Nachname</w:t>
            </w:r>
          </w:p>
        </w:tc>
      </w:tr>
      <w:tr w:rsidR="00100858" w:rsidRPr="005B1CEF" w14:paraId="023257CB" w14:textId="77777777" w:rsidTr="000236AD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6D3913E7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Wohnanschrift</w:t>
            </w:r>
          </w:p>
        </w:tc>
        <w:tc>
          <w:tcPr>
            <w:tcW w:w="1134" w:type="dxa"/>
            <w:vAlign w:val="center"/>
          </w:tcPr>
          <w:p w14:paraId="41BD77A2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134" w:type="dxa"/>
            <w:vAlign w:val="center"/>
          </w:tcPr>
          <w:p w14:paraId="1CA35F4A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2835" w:type="dxa"/>
            <w:gridSpan w:val="2"/>
            <w:vAlign w:val="center"/>
          </w:tcPr>
          <w:p w14:paraId="428B60C4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1842" w:type="dxa"/>
            <w:vAlign w:val="center"/>
          </w:tcPr>
          <w:p w14:paraId="780C1298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3"/>
          </w:p>
        </w:tc>
      </w:tr>
      <w:tr w:rsidR="00100858" w:rsidRPr="005B1CEF" w14:paraId="746B970A" w14:textId="77777777" w:rsidTr="000236AD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605EC2E9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E685F61" w14:textId="77777777"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51FEAF2" w14:textId="77777777"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2835" w:type="dxa"/>
            <w:gridSpan w:val="2"/>
            <w:shd w:val="clear" w:color="auto" w:fill="E7E6E6" w:themeFill="background2"/>
            <w:vAlign w:val="center"/>
          </w:tcPr>
          <w:p w14:paraId="64853688" w14:textId="77777777"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6589D98B" w14:textId="77777777"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  <w:r w:rsidR="0072510E">
              <w:rPr>
                <w:rFonts w:cstheme="minorHAnsi"/>
              </w:rPr>
              <w:t>/Top</w:t>
            </w:r>
          </w:p>
        </w:tc>
      </w:tr>
      <w:tr w:rsidR="004E15C6" w:rsidRPr="005B1CEF" w14:paraId="1826C039" w14:textId="77777777" w:rsidTr="000236AD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E8E49E6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Mobil/Telefon</w:t>
            </w:r>
          </w:p>
        </w:tc>
        <w:tc>
          <w:tcPr>
            <w:tcW w:w="2268" w:type="dxa"/>
            <w:gridSpan w:val="2"/>
            <w:vAlign w:val="center"/>
          </w:tcPr>
          <w:p w14:paraId="13B5F2B8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62D417A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E-Mail</w:t>
            </w:r>
          </w:p>
        </w:tc>
        <w:bookmarkEnd w:id="4"/>
        <w:tc>
          <w:tcPr>
            <w:tcW w:w="3543" w:type="dxa"/>
            <w:gridSpan w:val="2"/>
            <w:vAlign w:val="center"/>
          </w:tcPr>
          <w:p w14:paraId="5135CDD8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5"/>
          </w:p>
        </w:tc>
      </w:tr>
    </w:tbl>
    <w:p w14:paraId="21A8FBA3" w14:textId="77777777" w:rsidR="00100858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701"/>
        <w:gridCol w:w="1842"/>
      </w:tblGrid>
      <w:tr w:rsidR="000236AD" w:rsidRPr="005B1CEF" w14:paraId="71E3C27E" w14:textId="77777777" w:rsidTr="00825F5B">
        <w:trPr>
          <w:trHeight w:val="454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14:paraId="6ACA6724" w14:textId="77777777" w:rsidR="000236AD" w:rsidRPr="004E15C6" w:rsidRDefault="000236AD" w:rsidP="00CB1DBE">
            <w:p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E15C6">
              <w:rPr>
                <w:rFonts w:cstheme="minorHAnsi"/>
                <w:sz w:val="24"/>
                <w:szCs w:val="24"/>
                <w:lang w:val="de-DE"/>
              </w:rPr>
              <w:t>D</w:t>
            </w:r>
            <w:r w:rsidR="00CB1DBE">
              <w:rPr>
                <w:rFonts w:cstheme="minorHAnsi"/>
                <w:sz w:val="24"/>
                <w:szCs w:val="24"/>
                <w:lang w:val="de-DE"/>
              </w:rPr>
              <w:t>aten der Schülerin/des Schülers</w:t>
            </w:r>
            <w:r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</w:tr>
      <w:tr w:rsidR="000236AD" w:rsidRPr="005B1CEF" w14:paraId="01B5D502" w14:textId="77777777" w:rsidTr="000236AD">
        <w:trPr>
          <w:trHeight w:val="225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49A943B3" w14:textId="77777777" w:rsidR="000236AD" w:rsidRPr="005B1CEF" w:rsidRDefault="000236AD" w:rsidP="00825F5B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Schüler/in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-1823341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970177" w14:textId="77777777" w:rsidR="000236AD" w:rsidRPr="005B1CEF" w:rsidRDefault="000236AD" w:rsidP="00825F5B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-341937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203176" w14:textId="77777777" w:rsidR="000236AD" w:rsidRPr="005B1CEF" w:rsidRDefault="000236AD" w:rsidP="00825F5B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-1449933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163FD3" w14:textId="77777777" w:rsidR="000236AD" w:rsidRPr="005B1CEF" w:rsidRDefault="000236AD" w:rsidP="00825F5B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p w14:paraId="739B7830" w14:textId="77777777"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E5EB0EA" w14:textId="77777777"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0236AD" w:rsidRPr="005B1CEF" w14:paraId="5DFFAE7C" w14:textId="77777777" w:rsidTr="000236AD">
        <w:trPr>
          <w:trHeight w:val="225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37B95298" w14:textId="77777777" w:rsidR="000236AD" w:rsidRDefault="000236AD" w:rsidP="00825F5B">
            <w:pPr>
              <w:spacing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BA252C8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D4EB106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EEA225F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divers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73585A2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Vorname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B5459A4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Nachname</w:t>
            </w:r>
          </w:p>
        </w:tc>
      </w:tr>
      <w:tr w:rsidR="000236AD" w:rsidRPr="005B1CEF" w14:paraId="50F549C1" w14:textId="77777777" w:rsidTr="002240C6">
        <w:trPr>
          <w:trHeight w:val="225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4D5B6F2" w14:textId="77777777" w:rsidR="000236AD" w:rsidRDefault="000236AD" w:rsidP="00825F5B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Geburtsdatum</w:t>
            </w:r>
          </w:p>
        </w:tc>
        <w:tc>
          <w:tcPr>
            <w:tcW w:w="6945" w:type="dxa"/>
            <w:gridSpan w:val="5"/>
            <w:shd w:val="clear" w:color="auto" w:fill="FFFFFF" w:themeFill="background1"/>
            <w:vAlign w:val="center"/>
          </w:tcPr>
          <w:p w14:paraId="05D82AF9" w14:textId="77777777" w:rsidR="000236AD" w:rsidRDefault="000236AD" w:rsidP="00825F5B">
            <w:pPr>
              <w:spacing w:line="360" w:lineRule="auto"/>
              <w:rPr>
                <w:rFonts w:cstheme="minorHAnsi"/>
              </w:rPr>
            </w:pPr>
          </w:p>
        </w:tc>
      </w:tr>
      <w:tr w:rsidR="000236AD" w:rsidRPr="005B1CEF" w14:paraId="2AE65477" w14:textId="77777777" w:rsidTr="000236AD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6D1B4CE6" w14:textId="77777777"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Wohnanschrift</w:t>
            </w:r>
          </w:p>
        </w:tc>
        <w:tc>
          <w:tcPr>
            <w:tcW w:w="1134" w:type="dxa"/>
            <w:vAlign w:val="center"/>
          </w:tcPr>
          <w:p w14:paraId="4B6200F3" w14:textId="77777777"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CB4B9D" w14:textId="77777777"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572077A3" w14:textId="77777777"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39A8B7F" w14:textId="77777777"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0236AD" w:rsidRPr="005B1CEF" w14:paraId="5A7646DD" w14:textId="77777777" w:rsidTr="000236AD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61431E16" w14:textId="77777777"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6E62F6C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7B61E9F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2835" w:type="dxa"/>
            <w:gridSpan w:val="2"/>
            <w:shd w:val="clear" w:color="auto" w:fill="E7E6E6" w:themeFill="background2"/>
            <w:vAlign w:val="center"/>
          </w:tcPr>
          <w:p w14:paraId="10C1922E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6D11AF12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  <w:r>
              <w:rPr>
                <w:rFonts w:cstheme="minorHAnsi"/>
              </w:rPr>
              <w:t>/Top</w:t>
            </w:r>
          </w:p>
        </w:tc>
      </w:tr>
    </w:tbl>
    <w:p w14:paraId="068979E9" w14:textId="77777777" w:rsidR="000236AD" w:rsidRPr="005B1CEF" w:rsidRDefault="000236AD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418"/>
        <w:gridCol w:w="1134"/>
        <w:gridCol w:w="1701"/>
        <w:gridCol w:w="850"/>
        <w:gridCol w:w="992"/>
      </w:tblGrid>
      <w:tr w:rsidR="00353F58" w:rsidRPr="005B1CEF" w14:paraId="61B7EFC1" w14:textId="77777777" w:rsidTr="00895A07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3168927" w14:textId="77777777" w:rsidR="00353F58" w:rsidRPr="005B1CEF" w:rsidRDefault="00353F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Schule</w:t>
            </w:r>
          </w:p>
        </w:tc>
        <w:tc>
          <w:tcPr>
            <w:tcW w:w="6945" w:type="dxa"/>
            <w:gridSpan w:val="6"/>
            <w:vAlign w:val="center"/>
          </w:tcPr>
          <w:p w14:paraId="72988F22" w14:textId="77777777" w:rsidR="00353F58" w:rsidRPr="005B1CEF" w:rsidRDefault="00353F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0236AD" w:rsidRPr="005B1CEF" w14:paraId="66E257BB" w14:textId="77777777" w:rsidTr="00E119D2">
        <w:trPr>
          <w:trHeight w:val="47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875A83C" w14:textId="77777777" w:rsidR="000236AD" w:rsidRPr="005B1CEF" w:rsidRDefault="000236AD" w:rsidP="003950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Schulstufe</w:t>
            </w:r>
          </w:p>
        </w:tc>
        <w:tc>
          <w:tcPr>
            <w:tcW w:w="850" w:type="dxa"/>
            <w:vAlign w:val="center"/>
          </w:tcPr>
          <w:p w14:paraId="04C3FFEF" w14:textId="77777777" w:rsidR="000236AD" w:rsidRPr="005B1CEF" w:rsidRDefault="000236AD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E3E2A25" w14:textId="77777777" w:rsidR="000236AD" w:rsidRPr="005B1CEF" w:rsidRDefault="00E119D2" w:rsidP="00A3183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Klasse</w:t>
            </w:r>
          </w:p>
        </w:tc>
        <w:tc>
          <w:tcPr>
            <w:tcW w:w="1134" w:type="dxa"/>
            <w:vAlign w:val="center"/>
          </w:tcPr>
          <w:p w14:paraId="61E3C1BA" w14:textId="77777777" w:rsidR="000236AD" w:rsidRPr="005B1CEF" w:rsidRDefault="000236AD" w:rsidP="00A31834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798BF92C" w14:textId="77777777" w:rsidR="000236AD" w:rsidRPr="005B1CEF" w:rsidRDefault="00E119D2" w:rsidP="00A3183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Beginn der Schulpflicht</w:t>
            </w:r>
          </w:p>
        </w:tc>
        <w:tc>
          <w:tcPr>
            <w:tcW w:w="992" w:type="dxa"/>
            <w:vAlign w:val="center"/>
          </w:tcPr>
          <w:p w14:paraId="09E30FD0" w14:textId="77777777" w:rsidR="000236AD" w:rsidRPr="005B1CEF" w:rsidRDefault="000236AD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3BF036F6" w14:textId="77777777" w:rsidTr="00E119D2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144C917B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Adresse</w:t>
            </w:r>
          </w:p>
        </w:tc>
        <w:tc>
          <w:tcPr>
            <w:tcW w:w="850" w:type="dxa"/>
            <w:vAlign w:val="center"/>
          </w:tcPr>
          <w:p w14:paraId="5875C86A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9967535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5C1B3EE7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1C491D28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7FE3E319" w14:textId="77777777" w:rsidTr="00E119D2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09795463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EA7055A" w14:textId="77777777"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88507B1" w14:textId="77777777"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2835" w:type="dxa"/>
            <w:gridSpan w:val="2"/>
            <w:shd w:val="clear" w:color="auto" w:fill="E7E6E6" w:themeFill="background2"/>
            <w:vAlign w:val="center"/>
          </w:tcPr>
          <w:p w14:paraId="6284DB67" w14:textId="77777777"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842" w:type="dxa"/>
            <w:gridSpan w:val="2"/>
            <w:shd w:val="clear" w:color="auto" w:fill="E7E6E6" w:themeFill="background2"/>
            <w:vAlign w:val="center"/>
          </w:tcPr>
          <w:p w14:paraId="1DE1F0E9" w14:textId="77777777"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Nr</w:t>
            </w:r>
          </w:p>
        </w:tc>
      </w:tr>
    </w:tbl>
    <w:p w14:paraId="648C28B8" w14:textId="77777777"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14B" w:rsidRPr="005B1CEF" w14:paraId="09167243" w14:textId="77777777" w:rsidTr="00E4414B">
        <w:tc>
          <w:tcPr>
            <w:tcW w:w="9062" w:type="dxa"/>
            <w:shd w:val="clear" w:color="auto" w:fill="E7E6E6" w:themeFill="background2"/>
          </w:tcPr>
          <w:p w14:paraId="700317BF" w14:textId="77777777" w:rsidR="008E1159" w:rsidRDefault="00CA3B11" w:rsidP="008E1159">
            <w:pPr>
              <w:spacing w:before="120"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Begründung</w:t>
            </w:r>
            <w:r w:rsidR="008E1159">
              <w:rPr>
                <w:rFonts w:cstheme="minorHAnsi"/>
                <w:lang w:val="de-DE"/>
              </w:rPr>
              <w:t>:</w:t>
            </w:r>
          </w:p>
          <w:p w14:paraId="41B2F2B9" w14:textId="77777777" w:rsidR="00E4414B" w:rsidRPr="005B1CEF" w:rsidRDefault="008E1159" w:rsidP="008E1159">
            <w:pPr>
              <w:spacing w:after="120" w:line="360" w:lineRule="auto"/>
              <w:rPr>
                <w:rFonts w:cstheme="minorHAnsi"/>
                <w:noProof/>
              </w:rPr>
            </w:pPr>
            <w:r>
              <w:rPr>
                <w:rFonts w:cstheme="minorHAnsi"/>
                <w:lang w:val="de-DE"/>
              </w:rPr>
              <w:t>(</w:t>
            </w:r>
            <w:r w:rsidR="00895A07">
              <w:rPr>
                <w:rFonts w:cstheme="minorHAnsi"/>
                <w:lang w:val="de-DE"/>
              </w:rPr>
              <w:t>Wichtiger Grund und Notwendigkeit der Dauer des angegebenen Zeitraums ausführlich darlegen</w:t>
            </w:r>
            <w:r w:rsidR="00E4414B" w:rsidRPr="005B1CEF">
              <w:rPr>
                <w:rFonts w:cstheme="minorHAnsi"/>
                <w:lang w:val="de-DE"/>
              </w:rPr>
              <w:t>):</w:t>
            </w:r>
          </w:p>
        </w:tc>
      </w:tr>
      <w:tr w:rsidR="00E4414B" w:rsidRPr="005B1CEF" w14:paraId="428DDE77" w14:textId="77777777" w:rsidTr="008E2A43">
        <w:trPr>
          <w:trHeight w:val="1308"/>
        </w:trPr>
        <w:tc>
          <w:tcPr>
            <w:tcW w:w="9062" w:type="dxa"/>
          </w:tcPr>
          <w:p w14:paraId="3D2A19A8" w14:textId="77777777" w:rsidR="00556721" w:rsidRDefault="00E4414B" w:rsidP="003950DB">
            <w:pPr>
              <w:spacing w:before="120" w:after="120"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  <w:p w14:paraId="1327070B" w14:textId="77777777" w:rsidR="00E119D2" w:rsidRDefault="00E119D2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5B45EFA3" w14:textId="77777777" w:rsidR="00E119D2" w:rsidRDefault="00E119D2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2507145C" w14:textId="77777777" w:rsidR="00E119D2" w:rsidRDefault="00E119D2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1BA4E697" w14:textId="77777777" w:rsidR="008E1159" w:rsidRDefault="008E1159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202EE82E" w14:textId="77777777" w:rsidR="008E1159" w:rsidRPr="005B1CEF" w:rsidRDefault="008E1159" w:rsidP="003950DB">
            <w:pPr>
              <w:spacing w:before="120" w:after="120" w:line="360" w:lineRule="auto"/>
              <w:rPr>
                <w:rFonts w:cstheme="minorHAnsi"/>
              </w:rPr>
            </w:pPr>
          </w:p>
        </w:tc>
      </w:tr>
      <w:tr w:rsidR="003950DB" w:rsidRPr="005B1CEF" w14:paraId="21397F14" w14:textId="77777777" w:rsidTr="00E119D2">
        <w:trPr>
          <w:trHeight w:val="1021"/>
        </w:trPr>
        <w:tc>
          <w:tcPr>
            <w:tcW w:w="9062" w:type="dxa"/>
          </w:tcPr>
          <w:p w14:paraId="579C4615" w14:textId="77777777" w:rsidR="003950DB" w:rsidRPr="005B1CEF" w:rsidRDefault="00D71B26" w:rsidP="00E119D2">
            <w:pPr>
              <w:spacing w:before="120" w:after="120" w:line="36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lastRenderedPageBreak/>
              <w:t xml:space="preserve">Aus diesem Grund </w:t>
            </w:r>
            <w:r w:rsidR="00895A07">
              <w:rPr>
                <w:rFonts w:cstheme="minorHAnsi"/>
                <w:lang w:val="de-DE"/>
              </w:rPr>
              <w:t xml:space="preserve">bitte ich für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E119D2">
              <w:rPr>
                <w:rFonts w:cstheme="minorHAnsi"/>
              </w:rPr>
              <w:t>Vor- und Nachn</w:t>
            </w:r>
            <w:r>
              <w:rPr>
                <w:rFonts w:cstheme="minorHAnsi"/>
              </w:rPr>
              <w:t>ame)</w:t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geb. am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>um Erlaubnis zum Fernbleiben vom Unterricht.</w:t>
            </w:r>
          </w:p>
        </w:tc>
      </w:tr>
    </w:tbl>
    <w:p w14:paraId="35CCE7E0" w14:textId="77777777" w:rsidR="00E4414B" w:rsidRDefault="00E4414B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0C5" w14:paraId="3AC7BE98" w14:textId="77777777" w:rsidTr="00AF70C5">
        <w:tc>
          <w:tcPr>
            <w:tcW w:w="9062" w:type="dxa"/>
            <w:shd w:val="clear" w:color="auto" w:fill="E7E6E6" w:themeFill="background2"/>
          </w:tcPr>
          <w:p w14:paraId="10E84C67" w14:textId="77777777" w:rsidR="00AF70C5" w:rsidRPr="00AF70C5" w:rsidRDefault="00AF70C5" w:rsidP="003950DB">
            <w:pPr>
              <w:spacing w:before="120" w:after="120"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Es wird gemäß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§ 9 </w:t>
            </w:r>
            <w:r w:rsidR="000A4202">
              <w:rPr>
                <w:rFonts w:cstheme="minorHAnsi"/>
                <w:sz w:val="24"/>
                <w:szCs w:val="24"/>
              </w:rPr>
              <w:t xml:space="preserve">Abs. 6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Schulpflichtgesetz </w:t>
            </w:r>
            <w:r w:rsidR="003950DB">
              <w:rPr>
                <w:rFonts w:cstheme="minorHAnsi"/>
                <w:lang w:val="de-DE"/>
              </w:rPr>
              <w:t xml:space="preserve">für nachstehenden Zeitraum </w:t>
            </w:r>
            <w:r w:rsidRPr="005B1CEF">
              <w:rPr>
                <w:rFonts w:cstheme="minorHAnsi"/>
                <w:lang w:val="de-DE"/>
              </w:rPr>
              <w:t xml:space="preserve">um Erlaubnis zum Fernbleiben vom Unterricht </w:t>
            </w:r>
            <w:r>
              <w:rPr>
                <w:rFonts w:cstheme="minorHAnsi"/>
                <w:lang w:val="de-DE"/>
              </w:rPr>
              <w:t>angesucht:</w:t>
            </w:r>
          </w:p>
        </w:tc>
      </w:tr>
    </w:tbl>
    <w:tbl>
      <w:tblPr>
        <w:tblStyle w:val="Tabellenraster2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AF70C5" w14:paraId="0EC49D44" w14:textId="77777777" w:rsidTr="00AF70C5">
        <w:trPr>
          <w:trHeight w:val="567"/>
        </w:trPr>
        <w:tc>
          <w:tcPr>
            <w:tcW w:w="4673" w:type="dxa"/>
            <w:vAlign w:val="center"/>
          </w:tcPr>
          <w:p w14:paraId="1BE7A962" w14:textId="77777777" w:rsidR="00AF70C5" w:rsidRDefault="00AF70C5" w:rsidP="003950DB">
            <w:pPr>
              <w:spacing w:line="360" w:lineRule="auto"/>
            </w:pPr>
            <w:r>
              <w:t xml:space="preserve">von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394" w:type="dxa"/>
            <w:vAlign w:val="center"/>
          </w:tcPr>
          <w:p w14:paraId="2159D81D" w14:textId="77777777" w:rsidR="00AF70C5" w:rsidRDefault="00A80943" w:rsidP="003950DB">
            <w:pPr>
              <w:spacing w:line="360" w:lineRule="auto"/>
            </w:pPr>
            <w:r>
              <w:t>b</w:t>
            </w:r>
            <w:r w:rsidR="00AF70C5">
              <w:t>is</w:t>
            </w:r>
            <w:r>
              <w:t xml:space="preserve"> </w:t>
            </w:r>
            <w:r w:rsidR="00AF70C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AF70C5">
              <w:instrText xml:space="preserve"> FORMTEXT </w:instrText>
            </w:r>
            <w:r w:rsidR="00AF70C5">
              <w:fldChar w:fldCharType="separate"/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fldChar w:fldCharType="end"/>
            </w:r>
            <w:bookmarkEnd w:id="7"/>
          </w:p>
        </w:tc>
      </w:tr>
    </w:tbl>
    <w:p w14:paraId="27D1ED2E" w14:textId="77777777" w:rsidR="00AF70C5" w:rsidRDefault="00AF70C5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9674A8" w:rsidRPr="005B1CEF" w14:paraId="437CCD80" w14:textId="77777777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3B84CF62" w14:textId="77777777" w:rsidR="009674A8" w:rsidRPr="005B1CEF" w:rsidRDefault="009674A8" w:rsidP="00B33850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Ort und Datum</w:t>
            </w:r>
          </w:p>
        </w:tc>
        <w:tc>
          <w:tcPr>
            <w:tcW w:w="4394" w:type="dxa"/>
            <w:vAlign w:val="center"/>
          </w:tcPr>
          <w:p w14:paraId="7114BBFD" w14:textId="77777777"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9674A8" w:rsidRPr="005B1CEF" w14:paraId="00EE91BE" w14:textId="77777777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25E47341" w14:textId="77777777" w:rsidR="009674A8" w:rsidRPr="004E15C6" w:rsidRDefault="009674A8" w:rsidP="00B33850">
            <w:pPr>
              <w:spacing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>Unterschrift</w:t>
            </w:r>
            <w:r w:rsidR="00366F0F">
              <w:rPr>
                <w:rFonts w:cstheme="minorHAnsi"/>
                <w:lang w:val="de-DE"/>
              </w:rPr>
              <w:t xml:space="preserve"> der/des Erziehungsberechtigten</w:t>
            </w:r>
          </w:p>
        </w:tc>
        <w:tc>
          <w:tcPr>
            <w:tcW w:w="4394" w:type="dxa"/>
            <w:vAlign w:val="center"/>
          </w:tcPr>
          <w:p w14:paraId="48265097" w14:textId="77777777"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</w:tbl>
    <w:p w14:paraId="5B59D42E" w14:textId="77777777" w:rsidR="009674A8" w:rsidRDefault="009674A8" w:rsidP="003950DB">
      <w:pPr>
        <w:spacing w:after="0" w:line="360" w:lineRule="auto"/>
        <w:rPr>
          <w:rFonts w:cstheme="minorHAnsi"/>
        </w:rPr>
      </w:pPr>
    </w:p>
    <w:p w14:paraId="202DBE5B" w14:textId="77777777" w:rsidR="0045020E" w:rsidRDefault="0045020E" w:rsidP="0045020E">
      <w:pPr>
        <w:spacing w:after="0" w:line="360" w:lineRule="auto"/>
        <w:jc w:val="both"/>
        <w:rPr>
          <w:rFonts w:cstheme="minorHAnsi"/>
          <w:b/>
          <w:sz w:val="24"/>
          <w:szCs w:val="24"/>
          <w:lang w:val="de-DE"/>
        </w:rPr>
      </w:pPr>
      <w:r w:rsidRPr="00BB4AA7">
        <w:rPr>
          <w:rFonts w:cstheme="minorHAnsi"/>
          <w:b/>
          <w:sz w:val="24"/>
          <w:szCs w:val="24"/>
          <w:lang w:val="de-DE"/>
        </w:rPr>
        <w:t xml:space="preserve">Dieses Ansuchen </w:t>
      </w:r>
      <w:r>
        <w:rPr>
          <w:rFonts w:cstheme="minorHAnsi"/>
          <w:b/>
          <w:sz w:val="24"/>
          <w:szCs w:val="24"/>
          <w:lang w:val="de-DE"/>
        </w:rPr>
        <w:t>sollte</w:t>
      </w:r>
      <w:r w:rsidRPr="00BB4AA7">
        <w:rPr>
          <w:rFonts w:cstheme="minorHAnsi"/>
          <w:b/>
          <w:sz w:val="24"/>
          <w:szCs w:val="24"/>
          <w:lang w:val="de-DE"/>
        </w:rPr>
        <w:t xml:space="preserve"> mindestens einen Monat vor dem gewünschten Freistellungstermin bei der Direktion der Schule </w:t>
      </w:r>
      <w:r>
        <w:rPr>
          <w:rFonts w:cstheme="minorHAnsi"/>
          <w:b/>
          <w:sz w:val="24"/>
          <w:szCs w:val="24"/>
          <w:lang w:val="de-DE"/>
        </w:rPr>
        <w:t>eingebracht werden</w:t>
      </w:r>
      <w:r w:rsidRPr="00BB4AA7">
        <w:rPr>
          <w:rFonts w:cstheme="minorHAnsi"/>
          <w:b/>
          <w:sz w:val="24"/>
          <w:szCs w:val="24"/>
          <w:lang w:val="de-DE"/>
        </w:rPr>
        <w:t>.</w:t>
      </w:r>
    </w:p>
    <w:p w14:paraId="15EC7F9B" w14:textId="77777777" w:rsidR="0090349B" w:rsidRDefault="0090349B" w:rsidP="0045020E">
      <w:pPr>
        <w:spacing w:after="0" w:line="360" w:lineRule="auto"/>
        <w:jc w:val="both"/>
        <w:rPr>
          <w:rFonts w:cstheme="minorHAnsi"/>
          <w:b/>
          <w:sz w:val="24"/>
          <w:szCs w:val="24"/>
          <w:lang w:val="de-DE"/>
        </w:rPr>
      </w:pPr>
    </w:p>
    <w:p w14:paraId="2CE808EB" w14:textId="77777777" w:rsidR="0090349B" w:rsidRDefault="0090349B" w:rsidP="0045020E">
      <w:pPr>
        <w:spacing w:after="0" w:line="360" w:lineRule="auto"/>
        <w:jc w:val="both"/>
        <w:rPr>
          <w:rFonts w:cstheme="minorHAnsi"/>
          <w:b/>
          <w:sz w:val="24"/>
          <w:szCs w:val="24"/>
          <w:lang w:val="de-DE"/>
        </w:rPr>
      </w:pPr>
      <w:r>
        <w:rPr>
          <w:rFonts w:cstheme="minorHAnsi"/>
          <w:b/>
          <w:sz w:val="24"/>
          <w:szCs w:val="24"/>
          <w:lang w:val="de-DE"/>
        </w:rPr>
        <w:t>Von der Schule auszufüllen: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353F58" w:rsidRPr="005B1CEF" w14:paraId="2483B12C" w14:textId="77777777" w:rsidTr="004A5E6C">
        <w:trPr>
          <w:trHeight w:val="454"/>
        </w:trPr>
        <w:tc>
          <w:tcPr>
            <w:tcW w:w="9067" w:type="dxa"/>
            <w:gridSpan w:val="2"/>
            <w:shd w:val="clear" w:color="auto" w:fill="E7E6E6" w:themeFill="background2"/>
            <w:vAlign w:val="center"/>
          </w:tcPr>
          <w:p w14:paraId="5CAAEE45" w14:textId="77777777" w:rsidR="00353F58" w:rsidRPr="005B1CEF" w:rsidRDefault="00353F58" w:rsidP="00A2630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t>Stellungnahme der Schulleitung:</w:t>
            </w:r>
          </w:p>
        </w:tc>
      </w:tr>
      <w:tr w:rsidR="004A5E6C" w:rsidRPr="005B1CEF" w14:paraId="4DE3AFA4" w14:textId="77777777" w:rsidTr="004A5E6C">
        <w:trPr>
          <w:trHeight w:val="1308"/>
        </w:trPr>
        <w:tc>
          <w:tcPr>
            <w:tcW w:w="9062" w:type="dxa"/>
            <w:gridSpan w:val="2"/>
          </w:tcPr>
          <w:p w14:paraId="6B30B23C" w14:textId="77777777" w:rsidR="004A5E6C" w:rsidRDefault="004A5E6C" w:rsidP="00A2630E">
            <w:pPr>
              <w:spacing w:before="120" w:after="120"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  <w:p w14:paraId="46328C0D" w14:textId="77777777" w:rsidR="00E119D2" w:rsidRDefault="00E119D2" w:rsidP="00A2630E">
            <w:pPr>
              <w:spacing w:before="120" w:after="120" w:line="360" w:lineRule="auto"/>
              <w:rPr>
                <w:rFonts w:cstheme="minorHAnsi"/>
              </w:rPr>
            </w:pPr>
          </w:p>
          <w:p w14:paraId="1C33AA10" w14:textId="77777777" w:rsidR="00E119D2" w:rsidRDefault="00E119D2" w:rsidP="00A2630E">
            <w:pPr>
              <w:spacing w:before="120" w:after="120" w:line="360" w:lineRule="auto"/>
              <w:rPr>
                <w:rFonts w:cstheme="minorHAnsi"/>
              </w:rPr>
            </w:pPr>
          </w:p>
          <w:p w14:paraId="050FEB67" w14:textId="77777777" w:rsidR="00E119D2" w:rsidRDefault="00E119D2" w:rsidP="00A2630E">
            <w:pPr>
              <w:spacing w:before="120" w:after="120" w:line="360" w:lineRule="auto"/>
              <w:rPr>
                <w:rFonts w:cstheme="minorHAnsi"/>
              </w:rPr>
            </w:pPr>
          </w:p>
          <w:p w14:paraId="4EC67BC0" w14:textId="77777777" w:rsidR="00E119D2" w:rsidRDefault="00E119D2" w:rsidP="00A2630E">
            <w:pPr>
              <w:spacing w:before="120" w:after="120" w:line="360" w:lineRule="auto"/>
              <w:rPr>
                <w:rFonts w:cstheme="minorHAnsi"/>
              </w:rPr>
            </w:pPr>
          </w:p>
          <w:p w14:paraId="2F864A78" w14:textId="77777777" w:rsidR="00E119D2" w:rsidRPr="005B1CEF" w:rsidRDefault="00E119D2" w:rsidP="00A2630E">
            <w:pPr>
              <w:spacing w:before="120" w:after="120" w:line="360" w:lineRule="auto"/>
              <w:rPr>
                <w:rFonts w:cstheme="minorHAnsi"/>
              </w:rPr>
            </w:pPr>
          </w:p>
        </w:tc>
      </w:tr>
      <w:tr w:rsidR="00353F58" w:rsidRPr="005B1CEF" w14:paraId="506AF3AE" w14:textId="77777777" w:rsidTr="004A5E6C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32D5FC72" w14:textId="77777777" w:rsidR="00353F58" w:rsidRPr="005B1CEF" w:rsidRDefault="00353F58" w:rsidP="00A2630E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Ort und Datum</w:t>
            </w:r>
          </w:p>
        </w:tc>
        <w:tc>
          <w:tcPr>
            <w:tcW w:w="4394" w:type="dxa"/>
            <w:vAlign w:val="center"/>
          </w:tcPr>
          <w:p w14:paraId="56428165" w14:textId="77777777" w:rsidR="00353F58" w:rsidRPr="005B1CEF" w:rsidRDefault="00353F58" w:rsidP="00A2630E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353F58" w:rsidRPr="005B1CEF" w14:paraId="0C571206" w14:textId="77777777" w:rsidTr="004A5E6C">
        <w:trPr>
          <w:trHeight w:val="454"/>
        </w:trPr>
        <w:tc>
          <w:tcPr>
            <w:tcW w:w="4673" w:type="dxa"/>
            <w:shd w:val="clear" w:color="auto" w:fill="E7E6E6" w:themeFill="background2"/>
          </w:tcPr>
          <w:p w14:paraId="32133AF2" w14:textId="77777777" w:rsidR="00353F58" w:rsidRPr="004E15C6" w:rsidRDefault="00353F58" w:rsidP="00353F58">
            <w:pPr>
              <w:spacing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Unterschrift </w:t>
            </w:r>
            <w:r>
              <w:rPr>
                <w:rFonts w:cstheme="minorHAnsi"/>
                <w:lang w:val="de-DE"/>
              </w:rPr>
              <w:t>der Schulleitung</w:t>
            </w:r>
          </w:p>
        </w:tc>
        <w:tc>
          <w:tcPr>
            <w:tcW w:w="4394" w:type="dxa"/>
          </w:tcPr>
          <w:p w14:paraId="26C91C80" w14:textId="77777777" w:rsidR="00353F58" w:rsidRPr="005B1CEF" w:rsidRDefault="00353F58" w:rsidP="00A2630E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</w:tbl>
    <w:p w14:paraId="035B3A83" w14:textId="77777777" w:rsidR="004A474C" w:rsidRDefault="004A474C" w:rsidP="0045020E">
      <w:pPr>
        <w:spacing w:after="0" w:line="360" w:lineRule="auto"/>
        <w:jc w:val="both"/>
        <w:rPr>
          <w:rFonts w:cstheme="minorHAnsi"/>
        </w:rPr>
      </w:pPr>
    </w:p>
    <w:sectPr w:rsidR="004A474C" w:rsidSect="0045020E">
      <w:headerReference w:type="default" r:id="rId7"/>
      <w:foot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978B3" w14:textId="77777777" w:rsidR="0019679D" w:rsidRDefault="0019679D" w:rsidP="00A5756B">
      <w:pPr>
        <w:spacing w:after="0" w:line="240" w:lineRule="auto"/>
      </w:pPr>
      <w:r>
        <w:separator/>
      </w:r>
    </w:p>
  </w:endnote>
  <w:endnote w:type="continuationSeparator" w:id="0">
    <w:p w14:paraId="13F60DA1" w14:textId="77777777" w:rsidR="0019679D" w:rsidRDefault="0019679D" w:rsidP="00A5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4467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9437F8" w14:textId="77777777" w:rsidR="009B2569" w:rsidRDefault="009B2569">
            <w:pPr>
              <w:pStyle w:val="Fuzeile"/>
              <w:jc w:val="right"/>
            </w:pPr>
            <w:r w:rsidRPr="009B2569">
              <w:rPr>
                <w:sz w:val="20"/>
                <w:szCs w:val="20"/>
                <w:lang w:val="de-DE"/>
              </w:rPr>
              <w:t xml:space="preserve">Seite </w:t>
            </w:r>
            <w:r w:rsidRPr="009B2569">
              <w:rPr>
                <w:bCs/>
                <w:sz w:val="20"/>
                <w:szCs w:val="20"/>
              </w:rPr>
              <w:fldChar w:fldCharType="begin"/>
            </w:r>
            <w:r w:rsidRPr="009B2569">
              <w:rPr>
                <w:bCs/>
                <w:sz w:val="20"/>
                <w:szCs w:val="20"/>
              </w:rPr>
              <w:instrText>PAGE</w:instrText>
            </w:r>
            <w:r w:rsidRPr="009B2569">
              <w:rPr>
                <w:bCs/>
                <w:sz w:val="20"/>
                <w:szCs w:val="20"/>
              </w:rPr>
              <w:fldChar w:fldCharType="separate"/>
            </w:r>
            <w:r w:rsidR="00A80943">
              <w:rPr>
                <w:bCs/>
                <w:noProof/>
                <w:sz w:val="20"/>
                <w:szCs w:val="20"/>
              </w:rPr>
              <w:t>2</w:t>
            </w:r>
            <w:r w:rsidRPr="009B2569">
              <w:rPr>
                <w:bCs/>
                <w:sz w:val="20"/>
                <w:szCs w:val="20"/>
              </w:rPr>
              <w:fldChar w:fldCharType="end"/>
            </w:r>
            <w:r w:rsidRPr="009B2569">
              <w:rPr>
                <w:sz w:val="20"/>
                <w:szCs w:val="20"/>
                <w:lang w:val="de-DE"/>
              </w:rPr>
              <w:t xml:space="preserve"> von </w:t>
            </w:r>
            <w:r w:rsidRPr="009B2569">
              <w:rPr>
                <w:bCs/>
                <w:sz w:val="20"/>
                <w:szCs w:val="20"/>
              </w:rPr>
              <w:fldChar w:fldCharType="begin"/>
            </w:r>
            <w:r w:rsidRPr="009B2569">
              <w:rPr>
                <w:bCs/>
                <w:sz w:val="20"/>
                <w:szCs w:val="20"/>
              </w:rPr>
              <w:instrText>NUMPAGES</w:instrText>
            </w:r>
            <w:r w:rsidRPr="009B2569">
              <w:rPr>
                <w:bCs/>
                <w:sz w:val="20"/>
                <w:szCs w:val="20"/>
              </w:rPr>
              <w:fldChar w:fldCharType="separate"/>
            </w:r>
            <w:r w:rsidR="00A80943">
              <w:rPr>
                <w:bCs/>
                <w:noProof/>
                <w:sz w:val="20"/>
                <w:szCs w:val="20"/>
              </w:rPr>
              <w:t>2</w:t>
            </w:r>
            <w:r w:rsidRPr="009B256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33EA8D" w14:textId="77777777" w:rsidR="009B2569" w:rsidRDefault="009B25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A780C" w14:textId="77777777" w:rsidR="0019679D" w:rsidRDefault="0019679D" w:rsidP="00A5756B">
      <w:pPr>
        <w:spacing w:after="0" w:line="240" w:lineRule="auto"/>
      </w:pPr>
      <w:r>
        <w:separator/>
      </w:r>
    </w:p>
  </w:footnote>
  <w:footnote w:type="continuationSeparator" w:id="0">
    <w:p w14:paraId="1ED4C63C" w14:textId="77777777" w:rsidR="0019679D" w:rsidRDefault="0019679D" w:rsidP="00A5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B44FC" w14:textId="77777777" w:rsidR="00A5756B" w:rsidRPr="00A5756B" w:rsidRDefault="00A5756B" w:rsidP="00A5756B">
    <w:pPr>
      <w:spacing w:before="85" w:after="794" w:line="220" w:lineRule="exact"/>
      <w:ind w:left="5664" w:firstLine="708"/>
      <w:rPr>
        <w:rFonts w:cstheme="minorHAnsi"/>
        <w:noProof/>
        <w:color w:val="E6320F"/>
        <w:sz w:val="24"/>
        <w:szCs w:val="24"/>
      </w:rPr>
    </w:pPr>
    <w:r w:rsidRPr="00714DFD">
      <w:rPr>
        <w:rFonts w:cstheme="minorHAnsi"/>
        <w:noProof/>
        <w:sz w:val="23"/>
        <w:lang w:eastAsia="de-AT"/>
      </w:rPr>
      <w:drawing>
        <wp:anchor distT="0" distB="0" distL="114300" distR="114300" simplePos="0" relativeHeight="251659264" behindDoc="0" locked="0" layoutInCell="1" allowOverlap="1" wp14:anchorId="5043B71D" wp14:editId="50D4C47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54935" cy="619125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DFD">
      <w:rPr>
        <w:rFonts w:cstheme="minorHAnsi"/>
        <w:noProof/>
        <w:color w:val="E6320F"/>
        <w:sz w:val="24"/>
        <w:szCs w:val="24"/>
      </w:rPr>
      <w:t>bildung-vbg.gv.at</w:t>
    </w:r>
  </w:p>
  <w:p w14:paraId="3442574E" w14:textId="77777777" w:rsidR="00A5756B" w:rsidRDefault="00A575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E7"/>
    <w:rsid w:val="000236AD"/>
    <w:rsid w:val="00033348"/>
    <w:rsid w:val="000414A8"/>
    <w:rsid w:val="000A4202"/>
    <w:rsid w:val="000D22A9"/>
    <w:rsid w:val="00100858"/>
    <w:rsid w:val="0014743C"/>
    <w:rsid w:val="0019679D"/>
    <w:rsid w:val="001C7070"/>
    <w:rsid w:val="00276285"/>
    <w:rsid w:val="00353F58"/>
    <w:rsid w:val="00354C06"/>
    <w:rsid w:val="00366F0F"/>
    <w:rsid w:val="003950DB"/>
    <w:rsid w:val="003B4C91"/>
    <w:rsid w:val="0044692E"/>
    <w:rsid w:val="0045020E"/>
    <w:rsid w:val="004A474C"/>
    <w:rsid w:val="004A5E6C"/>
    <w:rsid w:val="004E15C6"/>
    <w:rsid w:val="00540C92"/>
    <w:rsid w:val="00556721"/>
    <w:rsid w:val="00565D8D"/>
    <w:rsid w:val="005B1CEF"/>
    <w:rsid w:val="005C4CE7"/>
    <w:rsid w:val="005F444E"/>
    <w:rsid w:val="00663704"/>
    <w:rsid w:val="00665216"/>
    <w:rsid w:val="006F4B01"/>
    <w:rsid w:val="0072510E"/>
    <w:rsid w:val="00743576"/>
    <w:rsid w:val="007B462F"/>
    <w:rsid w:val="0086338E"/>
    <w:rsid w:val="00895A07"/>
    <w:rsid w:val="008E1159"/>
    <w:rsid w:val="008E2A43"/>
    <w:rsid w:val="008F4C44"/>
    <w:rsid w:val="0090349B"/>
    <w:rsid w:val="00922B90"/>
    <w:rsid w:val="00940E62"/>
    <w:rsid w:val="009674A8"/>
    <w:rsid w:val="009B2569"/>
    <w:rsid w:val="009F0911"/>
    <w:rsid w:val="00A22CB5"/>
    <w:rsid w:val="00A31834"/>
    <w:rsid w:val="00A5756B"/>
    <w:rsid w:val="00A80943"/>
    <w:rsid w:val="00AA7B5B"/>
    <w:rsid w:val="00AF1E58"/>
    <w:rsid w:val="00AF70C5"/>
    <w:rsid w:val="00B24519"/>
    <w:rsid w:val="00CA3B11"/>
    <w:rsid w:val="00CB1DBE"/>
    <w:rsid w:val="00D6133C"/>
    <w:rsid w:val="00D7109A"/>
    <w:rsid w:val="00D71B26"/>
    <w:rsid w:val="00DD2F12"/>
    <w:rsid w:val="00E119D2"/>
    <w:rsid w:val="00E141B9"/>
    <w:rsid w:val="00E4414B"/>
    <w:rsid w:val="00FA6E11"/>
    <w:rsid w:val="00FE050B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F393"/>
  <w15:chartTrackingRefBased/>
  <w15:docId w15:val="{6CC78D11-0E2B-4D48-A5B2-5E7525C6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56B"/>
  </w:style>
  <w:style w:type="paragraph" w:styleId="Fuzeile">
    <w:name w:val="footer"/>
    <w:basedOn w:val="Standard"/>
    <w:link w:val="Fu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56B"/>
  </w:style>
  <w:style w:type="table" w:styleId="Tabellenraster">
    <w:name w:val="Table Grid"/>
    <w:basedOn w:val="NormaleTabelle"/>
    <w:uiPriority w:val="59"/>
    <w:rsid w:val="00D7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0085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085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0085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rlagen%20(Formulare,%20CI)\Vorlagen\Formular%20-%20Ansuchen%20um%20Erlaubnis%20zum%20Fernbleiben%20vom%20Unterricht%20f&#252;r%20schulpflichtige%20Kinder%20f&#252;r%20mehr%20als%20eine%20Woche%20ge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EF59-9F40-4A79-9E6F-9CD35A5F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- Ansuchen um Erlaubnis zum Fernbleiben vom Unterricht für schulpflichtige Kinder für mehr als eine Woche gem</Template>
  <TotalTime>0</TotalTime>
  <Pages>2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Starchl Tatjana</dc:creator>
  <cp:keywords/>
  <dc:description/>
  <cp:lastModifiedBy>Sekretariat</cp:lastModifiedBy>
  <cp:revision>2</cp:revision>
  <dcterms:created xsi:type="dcterms:W3CDTF">2025-05-27T06:18:00Z</dcterms:created>
  <dcterms:modified xsi:type="dcterms:W3CDTF">2025-05-27T06:18:00Z</dcterms:modified>
</cp:coreProperties>
</file>